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6CEB4" w14:textId="34A9E6B4" w:rsidR="00AD0806" w:rsidRPr="00686E04" w:rsidRDefault="00AD0806" w:rsidP="00AD0806">
      <w:pPr>
        <w:spacing w:after="160" w:line="252" w:lineRule="auto"/>
        <w:ind w:firstLine="0"/>
        <w:contextualSpacing/>
        <w:rPr>
          <w:rFonts w:eastAsia="Calibri" w:cs="Times New Roman"/>
          <w:szCs w:val="28"/>
          <w:lang w:eastAsia="ru-RU"/>
        </w:rPr>
      </w:pPr>
      <w:r w:rsidRPr="00686E04">
        <w:rPr>
          <w:rFonts w:eastAsia="Calibri" w:cs="Times New Roman"/>
          <w:szCs w:val="28"/>
          <w:lang w:eastAsia="ru-RU"/>
        </w:rPr>
        <w:t xml:space="preserve">Зарегистрирован в государственно-правовом управлении Правительства Ярославской области </w:t>
      </w:r>
      <w:r>
        <w:rPr>
          <w:rFonts w:eastAsia="Calibri" w:cs="Times New Roman"/>
          <w:szCs w:val="28"/>
          <w:lang w:eastAsia="ru-RU"/>
        </w:rPr>
        <w:t>08</w:t>
      </w:r>
      <w:r w:rsidRPr="00686E04">
        <w:rPr>
          <w:rFonts w:eastAsia="Calibri" w:cs="Times New Roman"/>
          <w:szCs w:val="28"/>
          <w:lang w:eastAsia="ru-RU"/>
        </w:rPr>
        <w:t>.0</w:t>
      </w:r>
      <w:r>
        <w:rPr>
          <w:rFonts w:eastAsia="Calibri" w:cs="Times New Roman"/>
          <w:szCs w:val="28"/>
          <w:lang w:eastAsia="ru-RU"/>
        </w:rPr>
        <w:t>4</w:t>
      </w:r>
      <w:r w:rsidRPr="00686E04">
        <w:rPr>
          <w:rFonts w:eastAsia="Calibri" w:cs="Times New Roman"/>
          <w:szCs w:val="28"/>
          <w:lang w:eastAsia="ru-RU"/>
        </w:rPr>
        <w:t>.2026 № 10-17</w:t>
      </w:r>
      <w:r>
        <w:rPr>
          <w:rFonts w:eastAsia="Calibri" w:cs="Times New Roman"/>
          <w:szCs w:val="28"/>
          <w:lang w:eastAsia="ru-RU"/>
        </w:rPr>
        <w:t>476</w:t>
      </w:r>
    </w:p>
    <w:p w14:paraId="6644AA6D" w14:textId="77777777" w:rsidR="00AD0806" w:rsidRPr="00686E04" w:rsidRDefault="00AD0806" w:rsidP="00AD0806">
      <w:pPr>
        <w:spacing w:after="160" w:line="252" w:lineRule="auto"/>
        <w:ind w:firstLine="0"/>
        <w:contextualSpacing/>
        <w:jc w:val="center"/>
        <w:rPr>
          <w:rFonts w:eastAsia="Calibri" w:cs="Times New Roman"/>
          <w:b/>
          <w:szCs w:val="28"/>
          <w:lang w:eastAsia="ru-RU"/>
        </w:rPr>
      </w:pPr>
    </w:p>
    <w:p w14:paraId="734B0C09" w14:textId="77777777" w:rsidR="00AD0806" w:rsidRPr="00686E04" w:rsidRDefault="00AD0806" w:rsidP="00AD0806">
      <w:pPr>
        <w:spacing w:after="160" w:line="252" w:lineRule="auto"/>
        <w:ind w:firstLine="0"/>
        <w:contextualSpacing/>
        <w:jc w:val="center"/>
        <w:rPr>
          <w:rFonts w:eastAsia="Calibri" w:cs="Times New Roman"/>
          <w:b/>
          <w:szCs w:val="28"/>
          <w:lang w:eastAsia="ru-RU"/>
        </w:rPr>
      </w:pPr>
      <w:r w:rsidRPr="00686E04">
        <w:rPr>
          <w:rFonts w:eastAsia="Calibri" w:cs="Times New Roman"/>
          <w:b/>
          <w:szCs w:val="28"/>
          <w:lang w:eastAsia="ru-RU"/>
        </w:rPr>
        <w:t>МИНИСТЕРСТВО ОБРАЗОВАНИЯ</w:t>
      </w:r>
      <w:r w:rsidRPr="00686E04">
        <w:rPr>
          <w:rFonts w:eastAsia="Calibri" w:cs="Times New Roman"/>
          <w:b/>
          <w:szCs w:val="28"/>
          <w:lang w:eastAsia="ru-RU"/>
        </w:rPr>
        <w:br/>
        <w:t>ЯРОСЛАВСКОЙ ОБЛАСТИ</w:t>
      </w:r>
      <w:r w:rsidRPr="00686E04">
        <w:rPr>
          <w:rFonts w:eastAsia="Calibri" w:cs="Times New Roman"/>
          <w:b/>
          <w:szCs w:val="28"/>
          <w:lang w:eastAsia="ru-RU"/>
        </w:rPr>
        <w:br/>
      </w:r>
    </w:p>
    <w:p w14:paraId="21199973" w14:textId="77777777" w:rsidR="00AD0806" w:rsidRPr="00686E04" w:rsidRDefault="00AD0806" w:rsidP="00AD0806">
      <w:pPr>
        <w:spacing w:after="160" w:line="252" w:lineRule="auto"/>
        <w:ind w:firstLine="0"/>
        <w:contextualSpacing/>
        <w:jc w:val="center"/>
        <w:rPr>
          <w:rFonts w:eastAsia="Calibri" w:cs="Times New Roman"/>
          <w:b/>
          <w:szCs w:val="28"/>
          <w:lang w:eastAsia="ru-RU"/>
        </w:rPr>
      </w:pPr>
      <w:r w:rsidRPr="00686E04">
        <w:rPr>
          <w:rFonts w:eastAsia="Calibri" w:cs="Times New Roman"/>
          <w:b/>
          <w:szCs w:val="28"/>
          <w:lang w:eastAsia="ru-RU"/>
        </w:rPr>
        <w:t>ПРИКАЗ</w:t>
      </w:r>
    </w:p>
    <w:p w14:paraId="6E20A512" w14:textId="77777777" w:rsidR="00AD0806" w:rsidRPr="00686E04" w:rsidRDefault="00AD0806" w:rsidP="00AD0806">
      <w:pPr>
        <w:spacing w:after="160" w:line="252" w:lineRule="auto"/>
        <w:ind w:firstLine="0"/>
        <w:contextualSpacing/>
        <w:rPr>
          <w:rFonts w:eastAsia="Calibri" w:cs="Times New Roman"/>
          <w:szCs w:val="28"/>
          <w:lang w:eastAsia="ru-RU"/>
        </w:rPr>
      </w:pPr>
    </w:p>
    <w:p w14:paraId="75698AA3" w14:textId="6AA0FAE4" w:rsidR="00AD0806" w:rsidRPr="00686E04" w:rsidRDefault="00AD0806" w:rsidP="00AD0806">
      <w:pPr>
        <w:spacing w:after="160" w:line="252" w:lineRule="auto"/>
        <w:ind w:firstLine="0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от 07</w:t>
      </w:r>
      <w:r w:rsidRPr="00686E04">
        <w:rPr>
          <w:rFonts w:eastAsia="Calibri" w:cs="Times New Roman"/>
          <w:szCs w:val="28"/>
          <w:lang w:eastAsia="ru-RU"/>
        </w:rPr>
        <w:t>.0</w:t>
      </w:r>
      <w:r>
        <w:rPr>
          <w:rFonts w:eastAsia="Calibri" w:cs="Times New Roman"/>
          <w:szCs w:val="28"/>
          <w:lang w:eastAsia="ru-RU"/>
        </w:rPr>
        <w:t>4</w:t>
      </w:r>
      <w:r w:rsidRPr="00686E04">
        <w:rPr>
          <w:rFonts w:eastAsia="Calibri" w:cs="Times New Roman"/>
          <w:szCs w:val="28"/>
          <w:lang w:eastAsia="ru-RU"/>
        </w:rPr>
        <w:t xml:space="preserve">.2026 № </w:t>
      </w:r>
      <w:r>
        <w:rPr>
          <w:rFonts w:eastAsia="Calibri" w:cs="Times New Roman"/>
          <w:szCs w:val="28"/>
          <w:lang w:eastAsia="ru-RU"/>
        </w:rPr>
        <w:t>11</w:t>
      </w:r>
      <w:r w:rsidRPr="00686E04">
        <w:rPr>
          <w:rFonts w:eastAsia="Calibri" w:cs="Times New Roman"/>
          <w:szCs w:val="28"/>
          <w:lang w:eastAsia="ru-RU"/>
        </w:rPr>
        <w:t>-нп</w:t>
      </w:r>
    </w:p>
    <w:p w14:paraId="6CF88D04" w14:textId="77777777" w:rsidR="00AD0806" w:rsidRPr="00686E04" w:rsidRDefault="00AD0806" w:rsidP="00AD0806">
      <w:pPr>
        <w:ind w:right="5386" w:firstLine="0"/>
        <w:rPr>
          <w:rFonts w:cs="Times New Roman"/>
          <w:szCs w:val="28"/>
          <w:lang w:eastAsia="ru-RU"/>
        </w:rPr>
      </w:pPr>
      <w:r w:rsidRPr="00686E04">
        <w:rPr>
          <w:rFonts w:eastAsia="Calibri" w:cs="Times New Roman"/>
          <w:szCs w:val="28"/>
          <w:lang w:eastAsia="ru-RU"/>
        </w:rPr>
        <w:t>г. Ярославль</w:t>
      </w:r>
    </w:p>
    <w:p w14:paraId="5C714A52" w14:textId="77777777" w:rsidR="00695B61" w:rsidRDefault="00695B61" w:rsidP="00695B61">
      <w:pPr>
        <w:ind w:right="5101"/>
        <w:jc w:val="both"/>
        <w:rPr>
          <w:rFonts w:cs="Times New Roman"/>
          <w:szCs w:val="28"/>
        </w:rPr>
      </w:pPr>
    </w:p>
    <w:p w14:paraId="013D0269" w14:textId="77777777" w:rsidR="00695B61" w:rsidRDefault="00695B61" w:rsidP="00695B61">
      <w:pPr>
        <w:ind w:right="5101"/>
        <w:jc w:val="both"/>
        <w:rPr>
          <w:rFonts w:cs="Times New Roman"/>
          <w:szCs w:val="28"/>
        </w:rPr>
      </w:pPr>
    </w:p>
    <w:p w14:paraId="3384E408" w14:textId="77777777" w:rsidR="00A20819" w:rsidRDefault="004B02EB" w:rsidP="00695B61">
      <w:pPr>
        <w:ind w:right="5101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изменений</w:t>
      </w:r>
    </w:p>
    <w:p w14:paraId="52DFA2EB" w14:textId="4C34DE04" w:rsidR="00A20819" w:rsidRDefault="004B02EB" w:rsidP="00695B61">
      <w:pPr>
        <w:ind w:right="5101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приказ министерства образования Ярославской</w:t>
      </w:r>
    </w:p>
    <w:p w14:paraId="1C9228B9" w14:textId="702704E1" w:rsidR="00695B61" w:rsidRDefault="004B02EB" w:rsidP="00695B61">
      <w:pPr>
        <w:ind w:right="5101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области</w:t>
      </w:r>
      <w:r w:rsidR="00A2081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от 11.12.2025 № 45-нп</w:t>
      </w:r>
    </w:p>
    <w:p w14:paraId="2E310BFD" w14:textId="77777777" w:rsidR="00695B61" w:rsidRDefault="00695B61" w:rsidP="00695B61">
      <w:pPr>
        <w:ind w:right="-2"/>
        <w:jc w:val="both"/>
        <w:rPr>
          <w:rFonts w:cs="Times New Roman"/>
          <w:szCs w:val="28"/>
        </w:rPr>
      </w:pPr>
    </w:p>
    <w:p w14:paraId="2AA5B287" w14:textId="77777777" w:rsidR="00695B61" w:rsidRPr="008F0362" w:rsidRDefault="00695B61" w:rsidP="00695B61">
      <w:pPr>
        <w:ind w:right="-2"/>
        <w:jc w:val="both"/>
        <w:rPr>
          <w:rFonts w:cs="Times New Roman"/>
          <w:szCs w:val="28"/>
        </w:rPr>
      </w:pPr>
    </w:p>
    <w:p w14:paraId="7D75A84B" w14:textId="77777777" w:rsidR="00695B61" w:rsidRPr="00A61019" w:rsidRDefault="006B6FDD" w:rsidP="00DD793F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</w:t>
      </w:r>
      <w:r w:rsidR="00DD793F">
        <w:rPr>
          <w:rFonts w:cs="Times New Roman"/>
          <w:szCs w:val="28"/>
        </w:rPr>
        <w:t xml:space="preserve"> ОБРАЗОВАНИЯ ЯРОСЛАВСКОЙ ОБЛАСТИ</w:t>
      </w:r>
      <w:r w:rsidR="00DD793F" w:rsidRPr="001B3AD5">
        <w:rPr>
          <w:rFonts w:cs="Times New Roman"/>
          <w:szCs w:val="28"/>
        </w:rPr>
        <w:t xml:space="preserve"> </w:t>
      </w:r>
      <w:r w:rsidR="001B3AD5">
        <w:rPr>
          <w:rFonts w:cs="Times New Roman"/>
          <w:szCs w:val="28"/>
        </w:rPr>
        <w:t>ПРИКАЗЫВАЕТ</w:t>
      </w:r>
      <w:r w:rsidR="00695B61">
        <w:rPr>
          <w:rFonts w:cs="Times New Roman"/>
          <w:szCs w:val="28"/>
        </w:rPr>
        <w:t>:</w:t>
      </w:r>
    </w:p>
    <w:p w14:paraId="1936B0A9" w14:textId="7FA0A985" w:rsidR="004B02EB" w:rsidRDefault="004B02EB" w:rsidP="004B02EB">
      <w:pPr>
        <w:pStyle w:val="a6"/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65E23">
        <w:rPr>
          <w:szCs w:val="28"/>
        </w:rPr>
        <w:t>Внести в коэффициенты по каждому учебному предмету, применяемые в 2026 году для приведения результатов государственной итоговой аттестации по образовательной программе основного общего образования (в том числе проводимой в форме государственного выпускного экзамена) к балльной системе, используемой при составлении рейтинга для индивидуального отбора для профильного обучения при получении среднего общего образования, утвержденные приказом министерства образования Ярославской области от 11.12.2025 № 45-нп «Об утверждении коэффициентов, применяемых в 2026 году при составлении рейтинга участников индивидуального отбора для получения среднего общего образования»</w:t>
      </w:r>
      <w:r w:rsidR="00A20819">
        <w:rPr>
          <w:szCs w:val="28"/>
        </w:rPr>
        <w:t>,</w:t>
      </w:r>
      <w:r w:rsidRPr="00165E23">
        <w:rPr>
          <w:szCs w:val="28"/>
        </w:rPr>
        <w:t xml:space="preserve"> следующие изменения</w:t>
      </w:r>
      <w:r>
        <w:rPr>
          <w:szCs w:val="28"/>
        </w:rPr>
        <w:t>:</w:t>
      </w:r>
    </w:p>
    <w:p w14:paraId="622411FE" w14:textId="3B2396E0" w:rsidR="004B02EB" w:rsidRDefault="00A20819" w:rsidP="004B02EB">
      <w:pPr>
        <w:pStyle w:val="a6"/>
        <w:numPr>
          <w:ilvl w:val="1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B02EB" w:rsidRPr="00165E23">
        <w:rPr>
          <w:szCs w:val="28"/>
        </w:rPr>
        <w:t xml:space="preserve"> пункте </w:t>
      </w:r>
      <w:r w:rsidR="004B02EB">
        <w:rPr>
          <w:szCs w:val="28"/>
        </w:rPr>
        <w:t>9</w:t>
      </w:r>
      <w:r w:rsidR="004B02EB" w:rsidRPr="00165E23">
        <w:rPr>
          <w:szCs w:val="28"/>
        </w:rPr>
        <w:t xml:space="preserve">, графе «Коэффициент», таблицы раздела </w:t>
      </w:r>
      <w:r w:rsidR="004B02EB" w:rsidRPr="00165E23">
        <w:rPr>
          <w:szCs w:val="28"/>
          <w:lang w:val="en-US"/>
        </w:rPr>
        <w:t>I</w:t>
      </w:r>
      <w:r w:rsidR="004B02EB" w:rsidRPr="00165E23">
        <w:rPr>
          <w:szCs w:val="28"/>
        </w:rPr>
        <w:t xml:space="preserve"> цифры</w:t>
      </w:r>
      <w:r w:rsidR="00BC0E70">
        <w:rPr>
          <w:szCs w:val="28"/>
        </w:rPr>
        <w:t> </w:t>
      </w:r>
      <w:r w:rsidR="004B02EB" w:rsidRPr="00165E23">
        <w:rPr>
          <w:szCs w:val="28"/>
        </w:rPr>
        <w:t>«</w:t>
      </w:r>
      <w:r w:rsidR="004B02EB">
        <w:rPr>
          <w:szCs w:val="28"/>
        </w:rPr>
        <w:t>2</w:t>
      </w:r>
      <w:r w:rsidR="004B02EB" w:rsidRPr="00165E23">
        <w:rPr>
          <w:szCs w:val="28"/>
        </w:rPr>
        <w:t>,</w:t>
      </w:r>
      <w:r w:rsidR="004B02EB">
        <w:rPr>
          <w:szCs w:val="28"/>
        </w:rPr>
        <w:t>7</w:t>
      </w:r>
      <w:r w:rsidR="004B02EB" w:rsidRPr="00165E23">
        <w:rPr>
          <w:szCs w:val="28"/>
        </w:rPr>
        <w:t xml:space="preserve">0» </w:t>
      </w:r>
      <w:r>
        <w:rPr>
          <w:szCs w:val="28"/>
        </w:rPr>
        <w:t xml:space="preserve">заменить </w:t>
      </w:r>
      <w:r w:rsidR="004B02EB" w:rsidRPr="00165E23">
        <w:rPr>
          <w:szCs w:val="28"/>
        </w:rPr>
        <w:t>цифрами «</w:t>
      </w:r>
      <w:r w:rsidR="004B02EB">
        <w:rPr>
          <w:szCs w:val="28"/>
        </w:rPr>
        <w:t>2,50</w:t>
      </w:r>
      <w:r w:rsidR="004B02EB" w:rsidRPr="00165E23">
        <w:rPr>
          <w:szCs w:val="28"/>
        </w:rPr>
        <w:t>»</w:t>
      </w:r>
      <w:r>
        <w:rPr>
          <w:szCs w:val="28"/>
        </w:rPr>
        <w:t>.</w:t>
      </w:r>
    </w:p>
    <w:p w14:paraId="1CD32BDF" w14:textId="592AA88C" w:rsidR="004B02EB" w:rsidRDefault="00A20819" w:rsidP="004B02EB">
      <w:pPr>
        <w:pStyle w:val="a6"/>
        <w:numPr>
          <w:ilvl w:val="1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B02EB" w:rsidRPr="00165E23">
        <w:rPr>
          <w:szCs w:val="28"/>
        </w:rPr>
        <w:t xml:space="preserve"> пункте </w:t>
      </w:r>
      <w:r w:rsidR="004B02EB">
        <w:rPr>
          <w:szCs w:val="28"/>
        </w:rPr>
        <w:t>11</w:t>
      </w:r>
      <w:r w:rsidR="004B02EB" w:rsidRPr="00165E23">
        <w:rPr>
          <w:szCs w:val="28"/>
        </w:rPr>
        <w:t xml:space="preserve">, графе «Коэффициент», таблицы раздела </w:t>
      </w:r>
      <w:r w:rsidR="004B02EB" w:rsidRPr="00165E23">
        <w:rPr>
          <w:szCs w:val="28"/>
          <w:lang w:val="en-US"/>
        </w:rPr>
        <w:t>II</w:t>
      </w:r>
      <w:r w:rsidR="004B02EB" w:rsidRPr="00165E23">
        <w:rPr>
          <w:szCs w:val="28"/>
        </w:rPr>
        <w:t xml:space="preserve"> цифры</w:t>
      </w:r>
      <w:r w:rsidR="00BC0E70">
        <w:rPr>
          <w:szCs w:val="28"/>
        </w:rPr>
        <w:t> </w:t>
      </w:r>
      <w:r w:rsidR="004B02EB" w:rsidRPr="00165E23">
        <w:rPr>
          <w:szCs w:val="28"/>
        </w:rPr>
        <w:t>«</w:t>
      </w:r>
      <w:r w:rsidR="004B02EB">
        <w:rPr>
          <w:szCs w:val="28"/>
        </w:rPr>
        <w:t>4,17</w:t>
      </w:r>
      <w:r w:rsidR="004B02EB" w:rsidRPr="00165E23">
        <w:rPr>
          <w:szCs w:val="28"/>
        </w:rPr>
        <w:t xml:space="preserve">» </w:t>
      </w:r>
      <w:r>
        <w:rPr>
          <w:szCs w:val="28"/>
        </w:rPr>
        <w:t xml:space="preserve">заменить </w:t>
      </w:r>
      <w:r w:rsidR="004B02EB" w:rsidRPr="00165E23">
        <w:rPr>
          <w:szCs w:val="28"/>
        </w:rPr>
        <w:t>цифрами «</w:t>
      </w:r>
      <w:r w:rsidR="004B02EB">
        <w:rPr>
          <w:szCs w:val="28"/>
        </w:rPr>
        <w:t>3,84</w:t>
      </w:r>
      <w:r w:rsidR="004B02EB" w:rsidRPr="00165E23">
        <w:rPr>
          <w:szCs w:val="28"/>
        </w:rPr>
        <w:t>»</w:t>
      </w:r>
      <w:r>
        <w:rPr>
          <w:szCs w:val="28"/>
        </w:rPr>
        <w:t>.</w:t>
      </w:r>
    </w:p>
    <w:p w14:paraId="6C46C162" w14:textId="58D37E22" w:rsidR="004B02EB" w:rsidRPr="00661872" w:rsidRDefault="00A20819" w:rsidP="004B02EB">
      <w:pPr>
        <w:pStyle w:val="a6"/>
        <w:numPr>
          <w:ilvl w:val="1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B02EB" w:rsidRPr="00661872">
        <w:rPr>
          <w:szCs w:val="28"/>
        </w:rPr>
        <w:t xml:space="preserve"> пункте 9, графе «Коэффициент», таблицы раздела </w:t>
      </w:r>
      <w:r w:rsidR="004B02EB" w:rsidRPr="00661872">
        <w:rPr>
          <w:szCs w:val="28"/>
          <w:lang w:val="en-US"/>
        </w:rPr>
        <w:t>III</w:t>
      </w:r>
      <w:r w:rsidR="004B02EB" w:rsidRPr="00661872">
        <w:rPr>
          <w:szCs w:val="28"/>
        </w:rPr>
        <w:t xml:space="preserve"> цифры</w:t>
      </w:r>
      <w:r w:rsidR="00BC0E70">
        <w:rPr>
          <w:szCs w:val="28"/>
        </w:rPr>
        <w:t> </w:t>
      </w:r>
      <w:r w:rsidR="004B02EB" w:rsidRPr="00661872">
        <w:rPr>
          <w:szCs w:val="28"/>
        </w:rPr>
        <w:t>«</w:t>
      </w:r>
      <w:r w:rsidR="004B02EB">
        <w:rPr>
          <w:szCs w:val="28"/>
        </w:rPr>
        <w:t>5,00</w:t>
      </w:r>
      <w:r w:rsidR="004B02EB" w:rsidRPr="00661872">
        <w:rPr>
          <w:szCs w:val="28"/>
        </w:rPr>
        <w:t xml:space="preserve">» </w:t>
      </w:r>
      <w:r>
        <w:rPr>
          <w:szCs w:val="28"/>
        </w:rPr>
        <w:t xml:space="preserve">заменить </w:t>
      </w:r>
      <w:r w:rsidR="004B02EB" w:rsidRPr="00661872">
        <w:rPr>
          <w:szCs w:val="28"/>
        </w:rPr>
        <w:t>цифрами «3,84».</w:t>
      </w:r>
    </w:p>
    <w:p w14:paraId="7175AF5B" w14:textId="1D2D1029" w:rsidR="004B02EB" w:rsidRDefault="004B02EB" w:rsidP="004B02EB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2. </w:t>
      </w:r>
      <w:r w:rsidRPr="0043507F">
        <w:rPr>
          <w:szCs w:val="28"/>
        </w:rPr>
        <w:t xml:space="preserve">Приказ вступает в силу </w:t>
      </w:r>
      <w:r w:rsidR="00DF3529" w:rsidRPr="00DF3529">
        <w:rPr>
          <w:szCs w:val="28"/>
        </w:rPr>
        <w:t>с момента</w:t>
      </w:r>
      <w:r w:rsidRPr="0043507F">
        <w:rPr>
          <w:szCs w:val="28"/>
        </w:rPr>
        <w:t xml:space="preserve"> официального опубликования.</w:t>
      </w:r>
    </w:p>
    <w:p w14:paraId="1A078AD9" w14:textId="77777777" w:rsidR="00695B61" w:rsidRDefault="00695B61" w:rsidP="00695B61">
      <w:pPr>
        <w:jc w:val="both"/>
        <w:rPr>
          <w:rFonts w:cs="Times New Roman"/>
          <w:szCs w:val="28"/>
        </w:rPr>
      </w:pPr>
    </w:p>
    <w:p w14:paraId="2E66561D" w14:textId="77777777" w:rsidR="00695B61" w:rsidRDefault="00695B61" w:rsidP="00695B61">
      <w:pPr>
        <w:jc w:val="both"/>
        <w:rPr>
          <w:rFonts w:cs="Times New Roman"/>
          <w:szCs w:val="28"/>
        </w:rPr>
      </w:pPr>
    </w:p>
    <w:p w14:paraId="2702619D" w14:textId="77777777" w:rsidR="00695B61" w:rsidRDefault="00695B61" w:rsidP="00695B61">
      <w:pPr>
        <w:jc w:val="both"/>
        <w:rPr>
          <w:rFonts w:cs="Times New Roman"/>
          <w:szCs w:val="28"/>
        </w:rPr>
      </w:pPr>
    </w:p>
    <w:p w14:paraId="21679E07" w14:textId="77777777" w:rsidR="00695B61" w:rsidRPr="003D1E8D" w:rsidRDefault="006B6FDD" w:rsidP="00A20819">
      <w:pPr>
        <w:tabs>
          <w:tab w:val="right" w:pos="8931"/>
        </w:tabs>
        <w:ind w:firstLine="0"/>
        <w:jc w:val="both"/>
      </w:pPr>
      <w:r>
        <w:rPr>
          <w:rFonts w:cs="Times New Roman"/>
          <w:szCs w:val="28"/>
        </w:rPr>
        <w:t xml:space="preserve">Министр образования </w:t>
      </w:r>
    </w:p>
    <w:p w14:paraId="1F262BCA" w14:textId="77777777" w:rsidR="00695B61" w:rsidRPr="003D1E8D" w:rsidRDefault="006B6FDD" w:rsidP="006B6FDD">
      <w:pPr>
        <w:ind w:firstLine="0"/>
      </w:pPr>
      <w:r>
        <w:t>Ярославской области</w:t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fldChar w:fldCharType="begin"/>
      </w:r>
      <w:r w:rsidR="00B64B9D">
        <w:rPr>
          <w:rFonts w:cs="Times New Roman"/>
          <w:szCs w:val="28"/>
        </w:rPr>
        <w:instrText xml:space="preserve"> DOCPROPERTY "Р*Подписант...*ИОФамилия" \* MERGEFORMAT </w:instrText>
      </w:r>
      <w:r w:rsidR="00B64B9D">
        <w:rPr>
          <w:rFonts w:cs="Times New Roman"/>
          <w:szCs w:val="28"/>
        </w:rPr>
        <w:fldChar w:fldCharType="separate"/>
      </w:r>
      <w:r w:rsidR="00B64B9D">
        <w:rPr>
          <w:rFonts w:cs="Times New Roman"/>
          <w:szCs w:val="28"/>
        </w:rPr>
        <w:t>И.В. Лобода</w:t>
      </w:r>
      <w:r w:rsidR="00B64B9D">
        <w:rPr>
          <w:rFonts w:cs="Times New Roman"/>
          <w:szCs w:val="28"/>
        </w:rPr>
        <w:fldChar w:fldCharType="end"/>
      </w:r>
    </w:p>
    <w:p w14:paraId="166AB588" w14:textId="13636D81" w:rsidR="00E1407E" w:rsidRPr="002743FF" w:rsidRDefault="00322A34" w:rsidP="00322A34">
      <w:r>
        <w:br/>
      </w:r>
    </w:p>
    <w:sectPr w:rsidR="00E1407E" w:rsidRPr="002743FF" w:rsidSect="00B015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343C4" w14:textId="77777777" w:rsidR="00E50EAB" w:rsidRDefault="00E50EAB">
      <w:r>
        <w:separator/>
      </w:r>
    </w:p>
  </w:endnote>
  <w:endnote w:type="continuationSeparator" w:id="0">
    <w:p w14:paraId="206E8AB4" w14:textId="77777777" w:rsidR="00E50EAB" w:rsidRDefault="00E5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F803C" w14:textId="77777777" w:rsidR="00810833" w:rsidRDefault="00322A3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322A34" w14:paraId="5C55B1FB" w14:textId="77777777" w:rsidTr="00322A34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14:paraId="5E4406A9" w14:textId="5E99C585" w:rsidR="00322A34" w:rsidRPr="00322A34" w:rsidRDefault="00322A34" w:rsidP="00322A34">
          <w:pPr>
            <w:pStyle w:val="aa"/>
            <w:ind w:firstLine="0"/>
            <w:rPr>
              <w:rFonts w:cs="Times New Roman"/>
              <w:color w:val="808080"/>
              <w:sz w:val="18"/>
            </w:rPr>
          </w:pPr>
          <w:r w:rsidRPr="00322A34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72C07502" w14:textId="24BF9A67" w:rsidR="00322A34" w:rsidRPr="00322A34" w:rsidRDefault="00322A34" w:rsidP="00322A34">
          <w:pPr>
            <w:pStyle w:val="aa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322A34">
            <w:rPr>
              <w:rFonts w:cs="Times New Roman"/>
              <w:color w:val="808080"/>
              <w:sz w:val="18"/>
            </w:rPr>
            <w:t xml:space="preserve">Страница </w:t>
          </w:r>
          <w:r w:rsidRPr="00322A34">
            <w:rPr>
              <w:rFonts w:cs="Times New Roman"/>
              <w:color w:val="808080"/>
              <w:sz w:val="18"/>
            </w:rPr>
            <w:fldChar w:fldCharType="begin"/>
          </w:r>
          <w:r w:rsidRPr="00322A34">
            <w:rPr>
              <w:rFonts w:cs="Times New Roman"/>
              <w:color w:val="808080"/>
              <w:sz w:val="18"/>
            </w:rPr>
            <w:instrText xml:space="preserve"> PAGE </w:instrText>
          </w:r>
          <w:r w:rsidRPr="00322A34">
            <w:rPr>
              <w:rFonts w:cs="Times New Roman"/>
              <w:color w:val="808080"/>
              <w:sz w:val="18"/>
            </w:rPr>
            <w:fldChar w:fldCharType="separate"/>
          </w:r>
          <w:r w:rsidRPr="00322A34">
            <w:rPr>
              <w:rFonts w:cs="Times New Roman"/>
              <w:noProof/>
              <w:color w:val="808080"/>
              <w:sz w:val="18"/>
            </w:rPr>
            <w:t>1</w:t>
          </w:r>
          <w:r w:rsidRPr="00322A34">
            <w:rPr>
              <w:rFonts w:cs="Times New Roman"/>
              <w:color w:val="808080"/>
              <w:sz w:val="18"/>
            </w:rPr>
            <w:fldChar w:fldCharType="end"/>
          </w:r>
          <w:r w:rsidRPr="00322A34">
            <w:rPr>
              <w:rFonts w:cs="Times New Roman"/>
              <w:color w:val="808080"/>
              <w:sz w:val="18"/>
            </w:rPr>
            <w:t xml:space="preserve"> из </w:t>
          </w:r>
          <w:r w:rsidRPr="00322A34">
            <w:rPr>
              <w:rFonts w:cs="Times New Roman"/>
              <w:color w:val="808080"/>
              <w:sz w:val="18"/>
            </w:rPr>
            <w:fldChar w:fldCharType="begin"/>
          </w:r>
          <w:r w:rsidRPr="00322A34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322A34">
            <w:rPr>
              <w:rFonts w:cs="Times New Roman"/>
              <w:color w:val="808080"/>
              <w:sz w:val="18"/>
            </w:rPr>
            <w:fldChar w:fldCharType="separate"/>
          </w:r>
          <w:r w:rsidRPr="00322A34">
            <w:rPr>
              <w:rFonts w:cs="Times New Roman"/>
              <w:noProof/>
              <w:color w:val="808080"/>
              <w:sz w:val="18"/>
            </w:rPr>
            <w:t>1</w:t>
          </w:r>
          <w:r w:rsidRPr="00322A34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4A547751" w14:textId="77777777" w:rsidR="00810833" w:rsidRPr="00322A34" w:rsidRDefault="00322A34" w:rsidP="00322A3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322A34" w14:paraId="35B45DD1" w14:textId="77777777" w:rsidTr="00322A34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14:paraId="72F0FD6C" w14:textId="637FE64D" w:rsidR="00322A34" w:rsidRPr="00322A34" w:rsidRDefault="00322A34" w:rsidP="00322A34">
          <w:pPr>
            <w:pStyle w:val="aa"/>
            <w:ind w:firstLine="0"/>
            <w:rPr>
              <w:rFonts w:cs="Times New Roman"/>
              <w:color w:val="808080"/>
              <w:sz w:val="18"/>
            </w:rPr>
          </w:pPr>
          <w:bookmarkStart w:id="0" w:name="_GoBack" w:colFirst="1" w:colLast="1"/>
          <w:r w:rsidRPr="00322A34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223711D8" w14:textId="041EA11F" w:rsidR="00322A34" w:rsidRPr="00322A34" w:rsidRDefault="00322A34" w:rsidP="00322A34">
          <w:pPr>
            <w:pStyle w:val="aa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322A34">
            <w:rPr>
              <w:rFonts w:cs="Times New Roman"/>
              <w:color w:val="808080"/>
              <w:sz w:val="18"/>
            </w:rPr>
            <w:t xml:space="preserve">Страница </w:t>
          </w:r>
          <w:r w:rsidRPr="00322A34">
            <w:rPr>
              <w:rFonts w:cs="Times New Roman"/>
              <w:color w:val="808080"/>
              <w:sz w:val="18"/>
            </w:rPr>
            <w:fldChar w:fldCharType="begin"/>
          </w:r>
          <w:r w:rsidRPr="00322A34">
            <w:rPr>
              <w:rFonts w:cs="Times New Roman"/>
              <w:color w:val="808080"/>
              <w:sz w:val="18"/>
            </w:rPr>
            <w:instrText xml:space="preserve"> PAGE </w:instrText>
          </w:r>
          <w:r w:rsidRPr="00322A34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1</w:t>
          </w:r>
          <w:r w:rsidRPr="00322A34">
            <w:rPr>
              <w:rFonts w:cs="Times New Roman"/>
              <w:color w:val="808080"/>
              <w:sz w:val="18"/>
            </w:rPr>
            <w:fldChar w:fldCharType="end"/>
          </w:r>
          <w:r w:rsidRPr="00322A34">
            <w:rPr>
              <w:rFonts w:cs="Times New Roman"/>
              <w:color w:val="808080"/>
              <w:sz w:val="18"/>
            </w:rPr>
            <w:t xml:space="preserve"> из </w:t>
          </w:r>
          <w:r w:rsidRPr="00322A34">
            <w:rPr>
              <w:rFonts w:cs="Times New Roman"/>
              <w:color w:val="808080"/>
              <w:sz w:val="18"/>
            </w:rPr>
            <w:fldChar w:fldCharType="begin"/>
          </w:r>
          <w:r w:rsidRPr="00322A34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322A34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1</w:t>
          </w:r>
          <w:r w:rsidRPr="00322A34">
            <w:rPr>
              <w:rFonts w:cs="Times New Roman"/>
              <w:color w:val="808080"/>
              <w:sz w:val="18"/>
            </w:rPr>
            <w:fldChar w:fldCharType="end"/>
          </w:r>
        </w:p>
      </w:tc>
    </w:tr>
    <w:bookmarkEnd w:id="0"/>
  </w:tbl>
  <w:p w14:paraId="77CBF68C" w14:textId="77777777" w:rsidR="00810833" w:rsidRPr="00322A34" w:rsidRDefault="00322A34" w:rsidP="00322A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70AF0" w14:textId="77777777" w:rsidR="00E50EAB" w:rsidRDefault="00E50EAB">
      <w:r>
        <w:separator/>
      </w:r>
    </w:p>
  </w:footnote>
  <w:footnote w:type="continuationSeparator" w:id="0">
    <w:p w14:paraId="3CEA1A5A" w14:textId="77777777" w:rsidR="00E50EAB" w:rsidRDefault="00E50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5115D" w14:textId="77777777" w:rsidR="00810833" w:rsidRDefault="00322A3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D02B1" w14:textId="2617D165" w:rsidR="006A65CC" w:rsidRPr="00322A34" w:rsidRDefault="00322A34" w:rsidP="00322A3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C5958" w14:textId="77777777" w:rsidR="00810833" w:rsidRDefault="00322A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D0F"/>
    <w:multiLevelType w:val="hybridMultilevel"/>
    <w:tmpl w:val="937EF274"/>
    <w:lvl w:ilvl="0" w:tplc="86B0A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A3588F"/>
    <w:multiLevelType w:val="multilevel"/>
    <w:tmpl w:val="0C542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0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61"/>
    <w:rsid w:val="00002410"/>
    <w:rsid w:val="00017F79"/>
    <w:rsid w:val="00065B9F"/>
    <w:rsid w:val="00067023"/>
    <w:rsid w:val="00067710"/>
    <w:rsid w:val="00083335"/>
    <w:rsid w:val="000D2197"/>
    <w:rsid w:val="000E4465"/>
    <w:rsid w:val="000F5243"/>
    <w:rsid w:val="0012123C"/>
    <w:rsid w:val="00185E93"/>
    <w:rsid w:val="0019014B"/>
    <w:rsid w:val="00195B82"/>
    <w:rsid w:val="001A1989"/>
    <w:rsid w:val="001B05AD"/>
    <w:rsid w:val="001B1248"/>
    <w:rsid w:val="001B3AD5"/>
    <w:rsid w:val="001C78DA"/>
    <w:rsid w:val="001F1A22"/>
    <w:rsid w:val="001F693D"/>
    <w:rsid w:val="00220FC4"/>
    <w:rsid w:val="002306C4"/>
    <w:rsid w:val="00245805"/>
    <w:rsid w:val="00256EB4"/>
    <w:rsid w:val="002709BB"/>
    <w:rsid w:val="002743FF"/>
    <w:rsid w:val="00290449"/>
    <w:rsid w:val="002921F6"/>
    <w:rsid w:val="002D4D17"/>
    <w:rsid w:val="002E4A26"/>
    <w:rsid w:val="0032292E"/>
    <w:rsid w:val="00322A34"/>
    <w:rsid w:val="00341ED6"/>
    <w:rsid w:val="003608C2"/>
    <w:rsid w:val="003A2DCC"/>
    <w:rsid w:val="003C1906"/>
    <w:rsid w:val="003D1E8D"/>
    <w:rsid w:val="003D366C"/>
    <w:rsid w:val="0040656C"/>
    <w:rsid w:val="00430A3C"/>
    <w:rsid w:val="0043223D"/>
    <w:rsid w:val="00432FA6"/>
    <w:rsid w:val="0047100C"/>
    <w:rsid w:val="00487EF2"/>
    <w:rsid w:val="004B02EB"/>
    <w:rsid w:val="004B67CA"/>
    <w:rsid w:val="004F4E3D"/>
    <w:rsid w:val="00500E72"/>
    <w:rsid w:val="005520DC"/>
    <w:rsid w:val="00561859"/>
    <w:rsid w:val="005855D5"/>
    <w:rsid w:val="00591291"/>
    <w:rsid w:val="005B492D"/>
    <w:rsid w:val="005E2A30"/>
    <w:rsid w:val="005F2B6E"/>
    <w:rsid w:val="006077CE"/>
    <w:rsid w:val="00610808"/>
    <w:rsid w:val="00611007"/>
    <w:rsid w:val="0062093C"/>
    <w:rsid w:val="006277C0"/>
    <w:rsid w:val="006403D3"/>
    <w:rsid w:val="00693E2F"/>
    <w:rsid w:val="00694DDE"/>
    <w:rsid w:val="00695B61"/>
    <w:rsid w:val="006B6FDD"/>
    <w:rsid w:val="006C1F6E"/>
    <w:rsid w:val="006C3CFC"/>
    <w:rsid w:val="006C50F6"/>
    <w:rsid w:val="006E289A"/>
    <w:rsid w:val="006F1BDF"/>
    <w:rsid w:val="00706CE6"/>
    <w:rsid w:val="007807A0"/>
    <w:rsid w:val="00784574"/>
    <w:rsid w:val="007C59EF"/>
    <w:rsid w:val="007C6569"/>
    <w:rsid w:val="007D0369"/>
    <w:rsid w:val="007D4DC8"/>
    <w:rsid w:val="007D4F06"/>
    <w:rsid w:val="00831045"/>
    <w:rsid w:val="008413B1"/>
    <w:rsid w:val="008473A1"/>
    <w:rsid w:val="00851E12"/>
    <w:rsid w:val="008638DE"/>
    <w:rsid w:val="00874CB6"/>
    <w:rsid w:val="008938E6"/>
    <w:rsid w:val="008C0028"/>
    <w:rsid w:val="008F79C3"/>
    <w:rsid w:val="00900AA8"/>
    <w:rsid w:val="00916418"/>
    <w:rsid w:val="00977B87"/>
    <w:rsid w:val="00984EC7"/>
    <w:rsid w:val="00986410"/>
    <w:rsid w:val="00987E5C"/>
    <w:rsid w:val="009B7FE9"/>
    <w:rsid w:val="009C77C8"/>
    <w:rsid w:val="009F1BE9"/>
    <w:rsid w:val="00A02A6F"/>
    <w:rsid w:val="00A13B14"/>
    <w:rsid w:val="00A20819"/>
    <w:rsid w:val="00A506CA"/>
    <w:rsid w:val="00A533B5"/>
    <w:rsid w:val="00A76F07"/>
    <w:rsid w:val="00A86FF8"/>
    <w:rsid w:val="00AD0806"/>
    <w:rsid w:val="00B015FC"/>
    <w:rsid w:val="00B364BD"/>
    <w:rsid w:val="00B52285"/>
    <w:rsid w:val="00B615F9"/>
    <w:rsid w:val="00B64B9D"/>
    <w:rsid w:val="00B8535C"/>
    <w:rsid w:val="00B97A0A"/>
    <w:rsid w:val="00BA140E"/>
    <w:rsid w:val="00BA7222"/>
    <w:rsid w:val="00BB1812"/>
    <w:rsid w:val="00BC0E70"/>
    <w:rsid w:val="00BF36DF"/>
    <w:rsid w:val="00BF4918"/>
    <w:rsid w:val="00C15F51"/>
    <w:rsid w:val="00C220CC"/>
    <w:rsid w:val="00C3481E"/>
    <w:rsid w:val="00C5216F"/>
    <w:rsid w:val="00C60E69"/>
    <w:rsid w:val="00C74138"/>
    <w:rsid w:val="00C75744"/>
    <w:rsid w:val="00C8425C"/>
    <w:rsid w:val="00C87012"/>
    <w:rsid w:val="00CB3A70"/>
    <w:rsid w:val="00CC3AC4"/>
    <w:rsid w:val="00D001BB"/>
    <w:rsid w:val="00D00EFB"/>
    <w:rsid w:val="00D471A3"/>
    <w:rsid w:val="00D52019"/>
    <w:rsid w:val="00D9662F"/>
    <w:rsid w:val="00DA4682"/>
    <w:rsid w:val="00DC0C29"/>
    <w:rsid w:val="00DD793F"/>
    <w:rsid w:val="00DF3529"/>
    <w:rsid w:val="00E02E45"/>
    <w:rsid w:val="00E12A7C"/>
    <w:rsid w:val="00E1407E"/>
    <w:rsid w:val="00E354B1"/>
    <w:rsid w:val="00E43D94"/>
    <w:rsid w:val="00E50EAB"/>
    <w:rsid w:val="00E92FF8"/>
    <w:rsid w:val="00EB4E8C"/>
    <w:rsid w:val="00EC1649"/>
    <w:rsid w:val="00EC174A"/>
    <w:rsid w:val="00ED35C5"/>
    <w:rsid w:val="00ED3D80"/>
    <w:rsid w:val="00F023D3"/>
    <w:rsid w:val="00F07A7E"/>
    <w:rsid w:val="00F157B5"/>
    <w:rsid w:val="00F410D5"/>
    <w:rsid w:val="00F8073D"/>
    <w:rsid w:val="00F85F29"/>
    <w:rsid w:val="00FA046E"/>
    <w:rsid w:val="00FB14EB"/>
    <w:rsid w:val="00FD0C28"/>
    <w:rsid w:val="00FD1226"/>
    <w:rsid w:val="00FF03EB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A6D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989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">
    <w:name w:val="стиль3"/>
    <w:basedOn w:val="a0"/>
    <w:rsid w:val="001A1989"/>
  </w:style>
  <w:style w:type="paragraph" w:styleId="a4">
    <w:name w:val="Balloon Text"/>
    <w:basedOn w:val="a"/>
    <w:link w:val="a5"/>
    <w:uiPriority w:val="99"/>
    <w:semiHidden/>
    <w:unhideWhenUsed/>
    <w:rsid w:val="00A506CA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5F9"/>
    <w:pPr>
      <w:ind w:left="720" w:firstLine="0"/>
      <w:contextualSpacing/>
    </w:pPr>
    <w:rPr>
      <w:rFonts w:eastAsia="Calibri" w:cs="Times New Roman"/>
    </w:rPr>
  </w:style>
  <w:style w:type="table" w:styleId="a7">
    <w:name w:val="Table Grid"/>
    <w:basedOn w:val="a1"/>
    <w:uiPriority w:val="99"/>
    <w:rsid w:val="00695B6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695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5B61"/>
    <w:rPr>
      <w:rFonts w:ascii="Times New Roman" w:eastAsia="Times New Roman" w:hAnsi="Times New Roman" w:cs="Calibri"/>
      <w:sz w:val="28"/>
    </w:rPr>
  </w:style>
  <w:style w:type="paragraph" w:styleId="aa">
    <w:name w:val="footer"/>
    <w:basedOn w:val="a"/>
    <w:link w:val="ab"/>
    <w:uiPriority w:val="99"/>
    <w:unhideWhenUsed/>
    <w:rsid w:val="00695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B61"/>
    <w:rPr>
      <w:rFonts w:ascii="Times New Roman" w:eastAsia="Times New Roman" w:hAnsi="Times New Roman" w:cs="Calibri"/>
      <w:sz w:val="28"/>
    </w:rPr>
  </w:style>
  <w:style w:type="character" w:styleId="ac">
    <w:name w:val="annotation reference"/>
    <w:basedOn w:val="a0"/>
    <w:uiPriority w:val="99"/>
    <w:semiHidden/>
    <w:unhideWhenUsed/>
    <w:rsid w:val="00C757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574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75744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57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5744"/>
    <w:rPr>
      <w:rFonts w:ascii="Times New Roman" w:eastAsia="Times New Roman" w:hAnsi="Times New Roman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989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">
    <w:name w:val="стиль3"/>
    <w:basedOn w:val="a0"/>
    <w:rsid w:val="001A1989"/>
  </w:style>
  <w:style w:type="paragraph" w:styleId="a4">
    <w:name w:val="Balloon Text"/>
    <w:basedOn w:val="a"/>
    <w:link w:val="a5"/>
    <w:uiPriority w:val="99"/>
    <w:semiHidden/>
    <w:unhideWhenUsed/>
    <w:rsid w:val="00A506CA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5F9"/>
    <w:pPr>
      <w:ind w:left="720" w:firstLine="0"/>
      <w:contextualSpacing/>
    </w:pPr>
    <w:rPr>
      <w:rFonts w:eastAsia="Calibri" w:cs="Times New Roman"/>
    </w:rPr>
  </w:style>
  <w:style w:type="table" w:styleId="a7">
    <w:name w:val="Table Grid"/>
    <w:basedOn w:val="a1"/>
    <w:uiPriority w:val="99"/>
    <w:rsid w:val="00695B6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695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5B61"/>
    <w:rPr>
      <w:rFonts w:ascii="Times New Roman" w:eastAsia="Times New Roman" w:hAnsi="Times New Roman" w:cs="Calibri"/>
      <w:sz w:val="28"/>
    </w:rPr>
  </w:style>
  <w:style w:type="paragraph" w:styleId="aa">
    <w:name w:val="footer"/>
    <w:basedOn w:val="a"/>
    <w:link w:val="ab"/>
    <w:uiPriority w:val="99"/>
    <w:unhideWhenUsed/>
    <w:rsid w:val="00695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B61"/>
    <w:rPr>
      <w:rFonts w:ascii="Times New Roman" w:eastAsia="Times New Roman" w:hAnsi="Times New Roman" w:cs="Calibri"/>
      <w:sz w:val="28"/>
    </w:rPr>
  </w:style>
  <w:style w:type="character" w:styleId="ac">
    <w:name w:val="annotation reference"/>
    <w:basedOn w:val="a0"/>
    <w:uiPriority w:val="99"/>
    <w:semiHidden/>
    <w:unhideWhenUsed/>
    <w:rsid w:val="00C757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574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75744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57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5744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nina\Documents\&#1064;&#1072;&#1073;&#1083;&#1086;&#1085;&#1099;%20&#1076;&#1086;&#1082;&#1091;&#1084;&#1077;&#1085;&#1090;&#1086;&#1074;\&#1064;&#1072;&#1073;&#1083;&#1086;&#1085;%20&#1087;&#1088;&#1086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ccf62732e08525b243b6311c0a3cd460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44bc4240dfa2ae4ca7bfd92925a29b0e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2026-04-08T20:00:00+00:00</dateaddindb>
    <dateminusta xmlns="081b8c99-5a1b-4ba1-9a3e-0d0cea83319e" xsi:nil="true"/>
    <numik xmlns="af44e648-6311-40f1-ad37-1234555fd9ba">11</numik>
    <kind xmlns="e2080b48-eafa-461e-b501-38555d38caa1">105</kind>
    <num xmlns="af44e648-6311-40f1-ad37-1234555fd9ba">11</num>
    <beginactiondate xmlns="a853e5a8-fa1e-4dd3-a1b5-1604bfb35b05">2026-04-09T20:00:00+00:00</beginactiondate>
    <approvaldate xmlns="081b8c99-5a1b-4ba1-9a3e-0d0cea83319e">2026-04-06T20:00:00+00:00</approvaldate>
    <bigtitle xmlns="a853e5a8-fa1e-4dd3-a1b5-1604bfb35b05">О внесении изменений в приказ министерства образования Ярославской области от 11.12.2025 № 45-нп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>Официальный интернет-портал правовой информации http://www.pravo.gov.ru, 10.04.2026</publication>
    <redactiondate xmlns="081b8c99-5a1b-4ba1-9a3e-0d0cea83319e" xsi:nil="true"/>
    <status xmlns="5256eb8c-d5dd-498a-ad6f-7fa801666f9a">34</status>
    <organ xmlns="67a9cb4f-e58d-445a-8e0b-2b8d792f9e38">297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11-нп</number>
    <dateedition xmlns="081b8c99-5a1b-4ba1-9a3e-0d0cea83319e" xsi:nil="true"/>
    <operinform xmlns="081b8c99-5a1b-4ba1-9a3e-0d0cea83319e" xsi:nil="true"/>
  </documentManagement>
</p:properties>
</file>

<file path=customXml/itemProps1.xml><?xml version="1.0" encoding="utf-8"?>
<ds:datastoreItem xmlns:ds="http://schemas.openxmlformats.org/officeDocument/2006/customXml" ds:itemID="{4A2E5761-F5AC-48F7-962A-AF5CA4AF3B75}"/>
</file>

<file path=customXml/itemProps2.xml><?xml version="1.0" encoding="utf-8"?>
<ds:datastoreItem xmlns:ds="http://schemas.openxmlformats.org/officeDocument/2006/customXml" ds:itemID="{24896504-08D4-4E4E-809F-78E6B00499C0}"/>
</file>

<file path=customXml/itemProps3.xml><?xml version="1.0" encoding="utf-8"?>
<ds:datastoreItem xmlns:ds="http://schemas.openxmlformats.org/officeDocument/2006/customXml" ds:itemID="{157BD7FE-A1FF-4C34-8C4E-DBCF354DFEA3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простой.dotx</Template>
  <TotalTime>0</TotalTime>
  <Pages>1</Pages>
  <Words>184</Words>
  <Characters>1320</Characters>
  <Application>Microsoft Office Word</Application>
  <DocSecurity>0</DocSecurity>
  <Lines>45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Марахонов Александр Александрович</cp:lastModifiedBy>
  <cp:revision>2</cp:revision>
  <cp:lastPrinted>2026-03-31T09:07:00Z</cp:lastPrinted>
  <dcterms:created xsi:type="dcterms:W3CDTF">2026-04-09T05:43:00Z</dcterms:created>
  <dcterms:modified xsi:type="dcterms:W3CDTF">2026-04-09T05:43:00Z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И.В. Лобода</vt:lpwstr>
  </property>
  <property fmtid="{D5CDD505-2E9C-101B-9397-08002B2CF9AE}" pid="5" name="Содержание">
    <vt:lpwstr>Об утверждении коэффициентов, применяемых в 2021 году при составлении рейтинга участников индивидуального отбора для получения среднего общего образования</vt:lpwstr>
  </property>
  <property fmtid="{D5CDD505-2E9C-101B-9397-08002B2CF9AE}" pid="6" name="INSTALL_ID">
    <vt:lpwstr>34115</vt:lpwstr>
  </property>
  <property fmtid="{D5CDD505-2E9C-101B-9397-08002B2CF9AE}" pid="7" name="ContentTypeId">
    <vt:lpwstr>0x0101004652DC89D47FB74683366416A31888CB</vt:lpwstr>
  </property>
</Properties>
</file>